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F2B3" w14:textId="7F4032C6" w:rsidR="00553D78" w:rsidRDefault="00082F01" w:rsidP="00082F01">
      <w:pPr>
        <w:jc w:val="right"/>
        <w:rPr>
          <w:rFonts w:ascii="Verdana" w:hAnsi="Verdana"/>
          <w:b/>
          <w:color w:val="140377"/>
          <w:sz w:val="20"/>
          <w:szCs w:val="20"/>
        </w:rPr>
      </w:pPr>
      <w:r>
        <w:rPr>
          <w:rFonts w:ascii="Verdana" w:hAnsi="Verdana"/>
          <w:b/>
          <w:noProof/>
          <w:color w:val="140377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0F6C67" wp14:editId="54D0F625">
            <wp:simplePos x="361950" y="361950"/>
            <wp:positionH relativeFrom="margin">
              <wp:align>left</wp:align>
            </wp:positionH>
            <wp:positionV relativeFrom="paragraph">
              <wp:align>top</wp:align>
            </wp:positionV>
            <wp:extent cx="1323975" cy="982345"/>
            <wp:effectExtent l="0" t="0" r="0" b="0"/>
            <wp:wrapSquare wrapText="bothSides"/>
            <wp:docPr id="1773263909" name="Immagine 1" descr="Immagine che contiene Elementi grafici, cerchio, schermata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63909" name="Immagine 1" descr="Immagine che contiene Elementi grafici, cerchio, schermata, grafic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753" cy="98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140377"/>
          <w:sz w:val="20"/>
          <w:szCs w:val="20"/>
        </w:rPr>
        <w:br w:type="textWrapping" w:clear="all"/>
      </w:r>
    </w:p>
    <w:p w14:paraId="36D01BC8" w14:textId="77777777" w:rsidR="00DF12AE" w:rsidRPr="00DF12AE" w:rsidRDefault="00082F01" w:rsidP="00DF12AE">
      <w:pPr>
        <w:pStyle w:val="Titolo1"/>
        <w:shd w:val="clear" w:color="auto" w:fill="FFFFFF"/>
        <w:spacing w:before="0" w:after="0"/>
        <w:jc w:val="center"/>
        <w:rPr>
          <w:rFonts w:ascii="Roboto" w:hAnsi="Roboto"/>
          <w:b w:val="0"/>
          <w:bCs w:val="0"/>
          <w:color w:val="171C24"/>
          <w:kern w:val="36"/>
        </w:rPr>
      </w:pPr>
      <w:r w:rsidRPr="00DF12AE">
        <w:rPr>
          <w:rFonts w:ascii="Spartan" w:hAnsi="Spartan" w:cs="Calibri"/>
          <w:color w:val="37898E"/>
          <w:kern w:val="28"/>
          <w14:cntxtAlts/>
        </w:rPr>
        <w:t> </w:t>
      </w:r>
      <w:r w:rsidR="00DF12AE" w:rsidRPr="00DF12AE">
        <w:rPr>
          <w:rFonts w:ascii="Roboto" w:hAnsi="Roboto"/>
          <w:i/>
          <w:iCs/>
          <w:color w:val="171C24"/>
          <w:kern w:val="36"/>
        </w:rPr>
        <w:t>LO PSICOTERAPEUTA NEL LABIRINTO DELLA SESSUALITÀ</w:t>
      </w:r>
    </w:p>
    <w:p w14:paraId="68C69C40" w14:textId="77777777" w:rsidR="00DF12AE" w:rsidRPr="00DF12AE" w:rsidRDefault="00DF12AE" w:rsidP="00DF12AE">
      <w:pPr>
        <w:shd w:val="clear" w:color="auto" w:fill="FFFFFF"/>
        <w:jc w:val="center"/>
        <w:outlineLvl w:val="1"/>
        <w:rPr>
          <w:rFonts w:ascii="Roboto" w:hAnsi="Roboto"/>
          <w:color w:val="171C24"/>
          <w:sz w:val="32"/>
          <w:szCs w:val="32"/>
        </w:rPr>
      </w:pPr>
      <w:r w:rsidRPr="00DF12AE">
        <w:rPr>
          <w:rFonts w:ascii="Roboto" w:hAnsi="Roboto"/>
          <w:b/>
          <w:bCs/>
          <w:color w:val="171C24"/>
          <w:sz w:val="32"/>
          <w:szCs w:val="32"/>
        </w:rPr>
        <w:t>ESPLORAZIONI, INSIDIE E SCOPERTE NEL LAVORO CON LA COPPIA E L’INDIVIDUO.</w:t>
      </w:r>
    </w:p>
    <w:p w14:paraId="6BBDBAF3" w14:textId="142243B1" w:rsidR="00082F01" w:rsidRDefault="00DF12AE" w:rsidP="00DF12AE">
      <w:pPr>
        <w:shd w:val="clear" w:color="auto" w:fill="FFFFFF"/>
        <w:jc w:val="center"/>
        <w:outlineLvl w:val="1"/>
        <w:rPr>
          <w:rFonts w:ascii="Roboto" w:hAnsi="Roboto"/>
          <w:b/>
          <w:bCs/>
          <w:color w:val="171C24"/>
          <w:sz w:val="32"/>
          <w:szCs w:val="32"/>
        </w:rPr>
      </w:pPr>
      <w:r w:rsidRPr="00DF12AE">
        <w:rPr>
          <w:rFonts w:ascii="Roboto" w:hAnsi="Roboto"/>
          <w:b/>
          <w:bCs/>
          <w:color w:val="171C24"/>
          <w:sz w:val="32"/>
          <w:szCs w:val="32"/>
        </w:rPr>
        <w:t xml:space="preserve">Donata </w:t>
      </w:r>
      <w:proofErr w:type="spellStart"/>
      <w:r w:rsidRPr="00DF12AE">
        <w:rPr>
          <w:rFonts w:ascii="Roboto" w:hAnsi="Roboto"/>
          <w:b/>
          <w:bCs/>
          <w:color w:val="171C24"/>
          <w:sz w:val="32"/>
          <w:szCs w:val="32"/>
        </w:rPr>
        <w:t>Milloni</w:t>
      </w:r>
      <w:proofErr w:type="spellEnd"/>
    </w:p>
    <w:p w14:paraId="1B657982" w14:textId="77777777" w:rsidR="00DF12AE" w:rsidRDefault="00DF12AE" w:rsidP="00DF12AE">
      <w:pPr>
        <w:shd w:val="clear" w:color="auto" w:fill="FFFFFF"/>
        <w:jc w:val="center"/>
        <w:outlineLvl w:val="1"/>
        <w:rPr>
          <w:rFonts w:ascii="Roboto" w:hAnsi="Roboto"/>
          <w:b/>
          <w:bCs/>
          <w:color w:val="171C24"/>
          <w:sz w:val="32"/>
          <w:szCs w:val="32"/>
        </w:rPr>
      </w:pPr>
    </w:p>
    <w:p w14:paraId="53A6F2D5" w14:textId="77777777" w:rsidR="00DF12AE" w:rsidRPr="00082F01" w:rsidRDefault="00DF12AE" w:rsidP="00DF12AE">
      <w:pPr>
        <w:shd w:val="clear" w:color="auto" w:fill="FFFFFF"/>
        <w:jc w:val="center"/>
        <w:outlineLvl w:val="1"/>
        <w:rPr>
          <w:rFonts w:ascii="Calibri" w:hAnsi="Calibri" w:cs="Calibri"/>
          <w:color w:val="000000"/>
          <w:kern w:val="28"/>
          <w:sz w:val="20"/>
          <w:szCs w:val="20"/>
          <w14:cntxtAlts/>
        </w:rPr>
      </w:pPr>
    </w:p>
    <w:p w14:paraId="3611955F" w14:textId="00FDD563" w:rsidR="00DF12AE" w:rsidRPr="00DF12AE" w:rsidRDefault="00DF12AE" w:rsidP="00DF12AE">
      <w:pPr>
        <w:rPr>
          <w:rFonts w:ascii="Oswald" w:hAnsi="Oswald"/>
          <w:b/>
          <w:bCs/>
          <w:color w:val="171C24"/>
          <w:spacing w:val="-15"/>
          <w:sz w:val="36"/>
          <w:szCs w:val="36"/>
        </w:rPr>
      </w:pPr>
      <w:r w:rsidRPr="00DF12AE">
        <w:rPr>
          <w:rFonts w:ascii="Oswald" w:hAnsi="Oswald"/>
          <w:b/>
          <w:bCs/>
          <w:color w:val="171C24"/>
          <w:spacing w:val="-15"/>
          <w:sz w:val="32"/>
          <w:szCs w:val="32"/>
        </w:rPr>
        <w:t>28 FEBBRAIO 2026</w:t>
      </w:r>
      <w:r w:rsidRPr="00DF12AE">
        <w:rPr>
          <w:rFonts w:ascii="Oswald" w:hAnsi="Oswald"/>
          <w:b/>
          <w:bCs/>
          <w:color w:val="171C24"/>
          <w:spacing w:val="-15"/>
          <w:sz w:val="32"/>
          <w:szCs w:val="32"/>
        </w:rPr>
        <w:t xml:space="preserve"> | </w:t>
      </w:r>
      <w:r w:rsidRPr="00DF12AE">
        <w:rPr>
          <w:rFonts w:ascii="Oswald" w:hAnsi="Oswald"/>
          <w:b/>
          <w:bCs/>
          <w:color w:val="171C24"/>
          <w:spacing w:val="-15"/>
          <w:sz w:val="32"/>
          <w:szCs w:val="32"/>
        </w:rPr>
        <w:t>Edizioni Centro Studi Erickson</w:t>
      </w:r>
      <w:r>
        <w:rPr>
          <w:rFonts w:ascii="Oswald" w:hAnsi="Oswald"/>
          <w:b/>
          <w:bCs/>
          <w:color w:val="171C24"/>
          <w:spacing w:val="-15"/>
          <w:sz w:val="32"/>
          <w:szCs w:val="32"/>
        </w:rPr>
        <w:t xml:space="preserve"> -  V</w:t>
      </w:r>
      <w:r w:rsidRPr="00DF12AE">
        <w:rPr>
          <w:rFonts w:ascii="Oswald" w:hAnsi="Oswald"/>
          <w:b/>
          <w:bCs/>
          <w:color w:val="171C24"/>
          <w:spacing w:val="-15"/>
          <w:sz w:val="32"/>
          <w:szCs w:val="32"/>
        </w:rPr>
        <w:t>iale Etiopia, 20</w:t>
      </w:r>
      <w:r>
        <w:rPr>
          <w:rFonts w:ascii="Oswald" w:hAnsi="Oswald"/>
          <w:b/>
          <w:bCs/>
          <w:color w:val="171C24"/>
          <w:spacing w:val="-15"/>
          <w:sz w:val="32"/>
          <w:szCs w:val="32"/>
        </w:rPr>
        <w:t xml:space="preserve"> </w:t>
      </w:r>
      <w:r w:rsidRPr="00DF12AE">
        <w:rPr>
          <w:rFonts w:ascii="Oswald" w:hAnsi="Oswald"/>
          <w:b/>
          <w:bCs/>
          <w:color w:val="171C24"/>
          <w:spacing w:val="-15"/>
          <w:sz w:val="32"/>
          <w:szCs w:val="32"/>
        </w:rPr>
        <w:t>Roma</w:t>
      </w:r>
    </w:p>
    <w:p w14:paraId="41F3595F" w14:textId="6A6A7FD5" w:rsidR="00142AD2" w:rsidRPr="00142AD2" w:rsidRDefault="00770C3C" w:rsidP="00166B16">
      <w:pPr>
        <w:pStyle w:val="Titolo7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mallCaps/>
          <w:sz w:val="28"/>
        </w:rPr>
        <w:t>Modul</w:t>
      </w:r>
      <w:r w:rsidR="00142AD2" w:rsidRPr="00142AD2">
        <w:rPr>
          <w:rFonts w:ascii="Century Gothic" w:hAnsi="Century Gothic"/>
          <w:smallCaps/>
          <w:sz w:val="28"/>
        </w:rPr>
        <w:t>o di iscrizione</w:t>
      </w:r>
      <w:r w:rsidR="00142AD2" w:rsidRPr="00142AD2">
        <w:rPr>
          <w:rFonts w:ascii="Century Gothic" w:hAnsi="Century Gothic"/>
          <w:b w:val="0"/>
          <w:smallCaps/>
          <w:sz w:val="28"/>
        </w:rPr>
        <w:t xml:space="preserve"> </w:t>
      </w:r>
      <w:r w:rsidRPr="00142AD2">
        <w:rPr>
          <w:rFonts w:ascii="Century Gothic" w:hAnsi="Century Gothic"/>
          <w:b w:val="0"/>
          <w:smallCaps/>
          <w:sz w:val="28"/>
        </w:rPr>
        <w:t xml:space="preserve"> </w:t>
      </w:r>
    </w:p>
    <w:p w14:paraId="2FB87BD6" w14:textId="2F00C8E1" w:rsidR="00770C3C" w:rsidRPr="00142AD2" w:rsidRDefault="00770C3C" w:rsidP="00142AD2">
      <w:pPr>
        <w:pStyle w:val="Corpodeltesto2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480" w:lineRule="auto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Cognome </w:t>
      </w:r>
    </w:p>
    <w:p w14:paraId="537390EA" w14:textId="77777777" w:rsidR="00770C3C" w:rsidRPr="00142AD2" w:rsidRDefault="00770C3C" w:rsidP="00142AD2">
      <w:pPr>
        <w:pStyle w:val="Corpodeltesto2"/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6615"/>
        </w:tabs>
        <w:spacing w:line="480" w:lineRule="auto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Nome </w:t>
      </w:r>
      <w:r w:rsidRPr="00142AD2">
        <w:rPr>
          <w:rFonts w:ascii="Century Gothic" w:hAnsi="Century Gothic"/>
          <w:sz w:val="28"/>
        </w:rPr>
        <w:tab/>
      </w:r>
    </w:p>
    <w:p w14:paraId="138B487D" w14:textId="77777777" w:rsidR="00770C3C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Laurea in </w:t>
      </w:r>
    </w:p>
    <w:p w14:paraId="616890F7" w14:textId="77777777" w:rsidR="00770C3C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>Qualifica professionale</w:t>
      </w:r>
    </w:p>
    <w:p w14:paraId="038E3E5C" w14:textId="77777777" w:rsidR="00770C3C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Indirizzo </w:t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66B16">
        <w:rPr>
          <w:rFonts w:ascii="Century Gothic" w:hAnsi="Century Gothic"/>
          <w:sz w:val="28"/>
        </w:rPr>
        <w:tab/>
      </w:r>
      <w:r w:rsidR="00166B16">
        <w:rPr>
          <w:rFonts w:ascii="Century Gothic" w:hAnsi="Century Gothic"/>
          <w:sz w:val="28"/>
        </w:rPr>
        <w:tab/>
        <w:t>N°</w:t>
      </w:r>
      <w:r w:rsidR="00166B16">
        <w:rPr>
          <w:rFonts w:ascii="Century Gothic" w:hAnsi="Century Gothic"/>
          <w:sz w:val="28"/>
        </w:rPr>
        <w:tab/>
        <w:t>CAP/C</w:t>
      </w:r>
      <w:r w:rsidRPr="00142AD2">
        <w:rPr>
          <w:rFonts w:ascii="Century Gothic" w:hAnsi="Century Gothic"/>
          <w:sz w:val="28"/>
        </w:rPr>
        <w:t xml:space="preserve">ittà  </w:t>
      </w:r>
      <w:r w:rsidRPr="00142AD2">
        <w:rPr>
          <w:rFonts w:ascii="Century Gothic" w:hAnsi="Century Gothic"/>
          <w:sz w:val="28"/>
        </w:rPr>
        <w:tab/>
        <w:t xml:space="preserve"> </w:t>
      </w:r>
      <w:r w:rsidR="00142AD2" w:rsidRPr="00142AD2">
        <w:rPr>
          <w:rFonts w:ascii="Century Gothic" w:hAnsi="Century Gothic"/>
          <w:sz w:val="28"/>
        </w:rPr>
        <w:tab/>
      </w:r>
    </w:p>
    <w:p w14:paraId="02FAEEBF" w14:textId="77777777" w:rsidR="00770C3C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center" w:pos="5386"/>
        </w:tabs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Telefono/Cell. </w:t>
      </w:r>
      <w:r w:rsidRPr="00142AD2">
        <w:rPr>
          <w:rFonts w:ascii="Century Gothic" w:hAnsi="Century Gothic"/>
          <w:sz w:val="28"/>
        </w:rPr>
        <w:tab/>
      </w:r>
    </w:p>
    <w:p w14:paraId="6FA5C603" w14:textId="77777777" w:rsidR="00770C3C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e-mail </w:t>
      </w:r>
    </w:p>
    <w:p w14:paraId="45AA5CE0" w14:textId="77777777" w:rsidR="00770C3C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1416"/>
          <w:tab w:val="center" w:pos="5386"/>
        </w:tabs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nato a </w:t>
      </w:r>
      <w:r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="00142AD2" w:rsidRPr="00142AD2">
        <w:rPr>
          <w:rFonts w:ascii="Century Gothic" w:hAnsi="Century Gothic"/>
          <w:sz w:val="28"/>
        </w:rPr>
        <w:tab/>
      </w:r>
      <w:r w:rsidRPr="00142AD2">
        <w:rPr>
          <w:rFonts w:ascii="Century Gothic" w:hAnsi="Century Gothic"/>
          <w:sz w:val="28"/>
        </w:rPr>
        <w:t xml:space="preserve"> il </w:t>
      </w:r>
      <w:r w:rsidRPr="00142AD2">
        <w:rPr>
          <w:rFonts w:ascii="Century Gothic" w:hAnsi="Century Gothic"/>
          <w:sz w:val="28"/>
        </w:rPr>
        <w:tab/>
      </w:r>
    </w:p>
    <w:p w14:paraId="33B9CAA1" w14:textId="77777777" w:rsidR="00142AD2" w:rsidRPr="00142AD2" w:rsidRDefault="00770C3C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3420"/>
        </w:tabs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 xml:space="preserve">C.F. </w:t>
      </w:r>
      <w:r w:rsidRPr="00142AD2">
        <w:rPr>
          <w:rFonts w:ascii="Century Gothic" w:hAnsi="Century Gothic"/>
          <w:sz w:val="28"/>
        </w:rPr>
        <w:tab/>
      </w:r>
    </w:p>
    <w:p w14:paraId="799F4060" w14:textId="77777777" w:rsidR="0054625B" w:rsidRDefault="00142AD2" w:rsidP="00142AD2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3420"/>
        </w:tabs>
        <w:spacing w:line="480" w:lineRule="auto"/>
        <w:jc w:val="both"/>
        <w:rPr>
          <w:rFonts w:ascii="Century Gothic" w:hAnsi="Century Gothic"/>
          <w:sz w:val="28"/>
        </w:rPr>
      </w:pPr>
      <w:r w:rsidRPr="00142AD2">
        <w:rPr>
          <w:rFonts w:ascii="Century Gothic" w:hAnsi="Century Gothic"/>
          <w:sz w:val="28"/>
        </w:rPr>
        <w:t>P.</w:t>
      </w:r>
      <w:r w:rsidR="00121C25">
        <w:rPr>
          <w:rFonts w:ascii="Century Gothic" w:hAnsi="Century Gothic"/>
          <w:sz w:val="28"/>
        </w:rPr>
        <w:t xml:space="preserve"> </w:t>
      </w:r>
      <w:r w:rsidRPr="00142AD2">
        <w:rPr>
          <w:rFonts w:ascii="Century Gothic" w:hAnsi="Century Gothic"/>
          <w:sz w:val="28"/>
        </w:rPr>
        <w:t>IVA</w:t>
      </w:r>
    </w:p>
    <w:p w14:paraId="6D75A46C" w14:textId="77777777" w:rsidR="0076166E" w:rsidRDefault="0076166E" w:rsidP="0076166E">
      <w:pPr>
        <w:pBdr>
          <w:top w:val="single" w:sz="4" w:space="2" w:color="auto"/>
          <w:left w:val="single" w:sz="4" w:space="4" w:color="auto"/>
          <w:bottom w:val="single" w:sz="4" w:space="18" w:color="auto"/>
          <w:right w:val="single" w:sz="4" w:space="4" w:color="auto"/>
        </w:pBdr>
        <w:tabs>
          <w:tab w:val="left" w:pos="708"/>
          <w:tab w:val="left" w:pos="3420"/>
        </w:tabs>
        <w:spacing w:line="480" w:lineRule="auto"/>
        <w:jc w:val="both"/>
        <w:rPr>
          <w:rFonts w:ascii="Century Gothic" w:hAnsi="Century Gothic"/>
          <w:sz w:val="28"/>
        </w:rPr>
      </w:pPr>
      <w:r w:rsidRPr="0076166E">
        <w:rPr>
          <w:rFonts w:ascii="Century Gothic" w:hAnsi="Century Gothic"/>
          <w:sz w:val="28"/>
        </w:rPr>
        <w:t>Codice univoco:</w:t>
      </w:r>
    </w:p>
    <w:p w14:paraId="5531C5AF" w14:textId="77777777" w:rsidR="0076166E" w:rsidRDefault="0076166E" w:rsidP="0054625B">
      <w:pPr>
        <w:rPr>
          <w:rFonts w:ascii="Century Gothic" w:hAnsi="Century Gothic"/>
          <w:sz w:val="28"/>
        </w:rPr>
      </w:pPr>
    </w:p>
    <w:p w14:paraId="7179AD8D" w14:textId="0E0CDD09" w:rsidR="00CA2ECF" w:rsidRDefault="0076166E" w:rsidP="0054625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Costo: </w:t>
      </w:r>
      <w:r w:rsidR="00082F01">
        <w:rPr>
          <w:rFonts w:ascii="Century Gothic" w:hAnsi="Century Gothic"/>
          <w:sz w:val="28"/>
        </w:rPr>
        <w:t>5</w:t>
      </w:r>
      <w:r w:rsidR="00E9170C">
        <w:rPr>
          <w:rFonts w:ascii="Century Gothic" w:hAnsi="Century Gothic"/>
          <w:sz w:val="28"/>
        </w:rPr>
        <w:t>0</w:t>
      </w:r>
      <w:r>
        <w:rPr>
          <w:rFonts w:ascii="Century Gothic" w:hAnsi="Century Gothic"/>
          <w:sz w:val="28"/>
        </w:rPr>
        <w:t xml:space="preserve"> euro</w:t>
      </w:r>
    </w:p>
    <w:p w14:paraId="075D5CC4" w14:textId="0C866531" w:rsidR="00C7641B" w:rsidRDefault="00C7641B" w:rsidP="0054625B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Formula di pagamento:</w:t>
      </w:r>
    </w:p>
    <w:p w14:paraId="29D3456B" w14:textId="77777777" w:rsidR="00792B78" w:rsidRDefault="0054625B" w:rsidP="00792B78">
      <w:pPr>
        <w:autoSpaceDE w:val="0"/>
        <w:autoSpaceDN w:val="0"/>
        <w:adjustRightInd w:val="0"/>
        <w:ind w:left="360"/>
        <w:rPr>
          <w:rFonts w:ascii="Century Gothic" w:hAnsi="Century Gothic"/>
          <w:sz w:val="28"/>
        </w:rPr>
      </w:pPr>
      <w:r w:rsidRPr="00F87515">
        <w:rPr>
          <w:rFonts w:ascii="Century Gothic" w:hAnsi="Century Gothic"/>
          <w:sz w:val="28"/>
        </w:rPr>
        <w:t xml:space="preserve">Bonifico intestato a </w:t>
      </w:r>
      <w:proofErr w:type="spellStart"/>
      <w:r w:rsidRPr="00F87515">
        <w:rPr>
          <w:rFonts w:ascii="Century Gothic" w:hAnsi="Century Gothic"/>
          <w:sz w:val="28"/>
        </w:rPr>
        <w:t>I.E.F.Co.S</w:t>
      </w:r>
      <w:proofErr w:type="spellEnd"/>
      <w:r w:rsidRPr="00F87515">
        <w:rPr>
          <w:rFonts w:ascii="Century Gothic" w:hAnsi="Century Gothic"/>
          <w:sz w:val="28"/>
        </w:rPr>
        <w:t xml:space="preserve">. </w:t>
      </w:r>
    </w:p>
    <w:p w14:paraId="076F3C8A" w14:textId="77777777" w:rsidR="00792B78" w:rsidRPr="00DF12AE" w:rsidRDefault="0054625B" w:rsidP="00792B78">
      <w:pPr>
        <w:autoSpaceDE w:val="0"/>
        <w:autoSpaceDN w:val="0"/>
        <w:adjustRightInd w:val="0"/>
        <w:ind w:left="360"/>
        <w:rPr>
          <w:rFonts w:ascii="Century Gothic" w:hAnsi="Century Gothic"/>
          <w:sz w:val="28"/>
          <w:lang w:val="en-GB"/>
        </w:rPr>
      </w:pPr>
      <w:r w:rsidRPr="00F87515">
        <w:rPr>
          <w:rFonts w:ascii="Century Gothic" w:hAnsi="Century Gothic"/>
          <w:sz w:val="28"/>
          <w:lang w:val="en-GB"/>
        </w:rPr>
        <w:t xml:space="preserve">COD. </w:t>
      </w:r>
      <w:proofErr w:type="gramStart"/>
      <w:r w:rsidRPr="00F87515">
        <w:rPr>
          <w:rFonts w:ascii="Century Gothic" w:hAnsi="Century Gothic"/>
          <w:sz w:val="28"/>
          <w:lang w:val="en-GB"/>
        </w:rPr>
        <w:t>I.B.A.N. :</w:t>
      </w:r>
      <w:proofErr w:type="gramEnd"/>
      <w:r w:rsidRPr="00F87515">
        <w:rPr>
          <w:rFonts w:ascii="Century Gothic" w:hAnsi="Century Gothic"/>
          <w:sz w:val="28"/>
          <w:lang w:val="en-GB"/>
        </w:rPr>
        <w:t xml:space="preserve"> </w:t>
      </w:r>
      <w:r w:rsidR="00706BBF" w:rsidRPr="00F87515">
        <w:rPr>
          <w:rFonts w:ascii="Century Gothic" w:hAnsi="Century Gothic"/>
          <w:sz w:val="28"/>
          <w:lang w:val="en-US"/>
        </w:rPr>
        <w:t>IT 03 Q 06230 03201 0000 63984896</w:t>
      </w:r>
      <w:r w:rsidR="00F87515">
        <w:rPr>
          <w:rFonts w:ascii="Century Gothic" w:hAnsi="Century Gothic"/>
          <w:sz w:val="28"/>
          <w:lang w:val="en-US"/>
        </w:rPr>
        <w:t xml:space="preserve">   </w:t>
      </w:r>
    </w:p>
    <w:p w14:paraId="213FC971" w14:textId="30170ADF" w:rsidR="00C7641B" w:rsidRPr="00F87515" w:rsidRDefault="00CA2ECF" w:rsidP="00792B78">
      <w:pPr>
        <w:autoSpaceDE w:val="0"/>
        <w:autoSpaceDN w:val="0"/>
        <w:adjustRightInd w:val="0"/>
        <w:ind w:left="360"/>
        <w:rPr>
          <w:rFonts w:ascii="Century Gothic" w:hAnsi="Century Gothic"/>
          <w:sz w:val="28"/>
        </w:rPr>
      </w:pPr>
      <w:r w:rsidRPr="00F87515">
        <w:rPr>
          <w:rFonts w:ascii="Century Gothic" w:hAnsi="Century Gothic"/>
          <w:sz w:val="28"/>
        </w:rPr>
        <w:t xml:space="preserve">Causale bonifico: </w:t>
      </w:r>
      <w:proofErr w:type="spellStart"/>
      <w:r w:rsidRPr="00DF12AE">
        <w:rPr>
          <w:rFonts w:ascii="Century Gothic" w:hAnsi="Century Gothic"/>
          <w:b/>
          <w:bCs/>
          <w:i/>
          <w:sz w:val="28"/>
        </w:rPr>
        <w:t>nomepartecipante</w:t>
      </w:r>
      <w:proofErr w:type="spellEnd"/>
      <w:r w:rsidR="00F87515" w:rsidRPr="00DF12AE">
        <w:rPr>
          <w:rFonts w:ascii="Century Gothic" w:hAnsi="Century Gothic"/>
          <w:b/>
          <w:bCs/>
          <w:i/>
          <w:sz w:val="28"/>
        </w:rPr>
        <w:t xml:space="preserve"> </w:t>
      </w:r>
      <w:r w:rsidR="00DF12AE" w:rsidRPr="00DF12AE">
        <w:rPr>
          <w:rFonts w:ascii="Roboto" w:hAnsi="Roboto"/>
          <w:b/>
          <w:bCs/>
          <w:color w:val="171C24"/>
          <w:kern w:val="36"/>
        </w:rPr>
        <w:t>PSICOTERAPEUTA  LABIRINTO</w:t>
      </w:r>
    </w:p>
    <w:sectPr w:rsidR="00C7641B" w:rsidRPr="00F87515" w:rsidSect="004C0F5D">
      <w:pgSz w:w="11906" w:h="16838" w:code="9"/>
      <w:pgMar w:top="567" w:right="567" w:bottom="567" w:left="567" w:header="709" w:footer="709" w:gutter="0"/>
      <w:cols w:space="2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6D2B" w14:textId="77777777" w:rsidR="00B14322" w:rsidRDefault="00B14322">
      <w:r>
        <w:separator/>
      </w:r>
    </w:p>
  </w:endnote>
  <w:endnote w:type="continuationSeparator" w:id="0">
    <w:p w14:paraId="034FDF4B" w14:textId="77777777" w:rsidR="00B14322" w:rsidRDefault="00B1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artan"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1E9B" w14:textId="77777777" w:rsidR="00B14322" w:rsidRDefault="00B14322">
      <w:r>
        <w:separator/>
      </w:r>
    </w:p>
  </w:footnote>
  <w:footnote w:type="continuationSeparator" w:id="0">
    <w:p w14:paraId="750FEAAF" w14:textId="77777777" w:rsidR="00B14322" w:rsidRDefault="00B1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7372B"/>
    <w:multiLevelType w:val="singleLevel"/>
    <w:tmpl w:val="03D08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E61494"/>
    <w:multiLevelType w:val="hybridMultilevel"/>
    <w:tmpl w:val="95184164"/>
    <w:lvl w:ilvl="0" w:tplc="17C8BE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629638">
    <w:abstractNumId w:val="0"/>
  </w:num>
  <w:num w:numId="2" w16cid:durableId="136980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8C"/>
    <w:rsid w:val="0001440E"/>
    <w:rsid w:val="0005756D"/>
    <w:rsid w:val="000631E9"/>
    <w:rsid w:val="00082F01"/>
    <w:rsid w:val="00093D1F"/>
    <w:rsid w:val="000962A5"/>
    <w:rsid w:val="001025FC"/>
    <w:rsid w:val="00121C25"/>
    <w:rsid w:val="00130F84"/>
    <w:rsid w:val="00142AD2"/>
    <w:rsid w:val="00166B16"/>
    <w:rsid w:val="001A35CA"/>
    <w:rsid w:val="001C66C3"/>
    <w:rsid w:val="001F0F03"/>
    <w:rsid w:val="001F39AB"/>
    <w:rsid w:val="002449F3"/>
    <w:rsid w:val="00246D42"/>
    <w:rsid w:val="002D3B60"/>
    <w:rsid w:val="002D70A6"/>
    <w:rsid w:val="002F1CBA"/>
    <w:rsid w:val="002F5CD9"/>
    <w:rsid w:val="002F7C9A"/>
    <w:rsid w:val="00311536"/>
    <w:rsid w:val="00312C73"/>
    <w:rsid w:val="00381542"/>
    <w:rsid w:val="003B70C6"/>
    <w:rsid w:val="003D29A5"/>
    <w:rsid w:val="00405CBE"/>
    <w:rsid w:val="004345E8"/>
    <w:rsid w:val="004746FB"/>
    <w:rsid w:val="004C0F5D"/>
    <w:rsid w:val="004D22E0"/>
    <w:rsid w:val="004D459F"/>
    <w:rsid w:val="004E20E0"/>
    <w:rsid w:val="004F1232"/>
    <w:rsid w:val="00511870"/>
    <w:rsid w:val="005272E3"/>
    <w:rsid w:val="00536D2C"/>
    <w:rsid w:val="0054625B"/>
    <w:rsid w:val="00553D78"/>
    <w:rsid w:val="00566722"/>
    <w:rsid w:val="00577938"/>
    <w:rsid w:val="00582807"/>
    <w:rsid w:val="00586546"/>
    <w:rsid w:val="005E328F"/>
    <w:rsid w:val="00624D92"/>
    <w:rsid w:val="00633EAC"/>
    <w:rsid w:val="00647F3F"/>
    <w:rsid w:val="006674CE"/>
    <w:rsid w:val="006E02CB"/>
    <w:rsid w:val="006E185E"/>
    <w:rsid w:val="006F2F8C"/>
    <w:rsid w:val="006F6A03"/>
    <w:rsid w:val="00706BBF"/>
    <w:rsid w:val="0076166E"/>
    <w:rsid w:val="00764681"/>
    <w:rsid w:val="00770C3C"/>
    <w:rsid w:val="007901B0"/>
    <w:rsid w:val="00792B78"/>
    <w:rsid w:val="0081189C"/>
    <w:rsid w:val="00814FA2"/>
    <w:rsid w:val="008606CC"/>
    <w:rsid w:val="0087495C"/>
    <w:rsid w:val="008F1312"/>
    <w:rsid w:val="00975D72"/>
    <w:rsid w:val="009E23BD"/>
    <w:rsid w:val="009E4142"/>
    <w:rsid w:val="009F2BC7"/>
    <w:rsid w:val="00A07C84"/>
    <w:rsid w:val="00A6155C"/>
    <w:rsid w:val="00A663CC"/>
    <w:rsid w:val="00A95434"/>
    <w:rsid w:val="00AE4133"/>
    <w:rsid w:val="00B14322"/>
    <w:rsid w:val="00B80F17"/>
    <w:rsid w:val="00B83D69"/>
    <w:rsid w:val="00B94E30"/>
    <w:rsid w:val="00B97A99"/>
    <w:rsid w:val="00BB59F2"/>
    <w:rsid w:val="00BD0E86"/>
    <w:rsid w:val="00C31828"/>
    <w:rsid w:val="00C343CF"/>
    <w:rsid w:val="00C412E5"/>
    <w:rsid w:val="00C656A8"/>
    <w:rsid w:val="00C65F1F"/>
    <w:rsid w:val="00C742A2"/>
    <w:rsid w:val="00C7641B"/>
    <w:rsid w:val="00C81D91"/>
    <w:rsid w:val="00CA2ECF"/>
    <w:rsid w:val="00CD6DD9"/>
    <w:rsid w:val="00CE3AA9"/>
    <w:rsid w:val="00CE6559"/>
    <w:rsid w:val="00D0597F"/>
    <w:rsid w:val="00D10F71"/>
    <w:rsid w:val="00D55B8E"/>
    <w:rsid w:val="00D758D0"/>
    <w:rsid w:val="00DB6831"/>
    <w:rsid w:val="00DB7ECC"/>
    <w:rsid w:val="00DD003E"/>
    <w:rsid w:val="00DF0B8C"/>
    <w:rsid w:val="00DF12AE"/>
    <w:rsid w:val="00E26DBA"/>
    <w:rsid w:val="00E34E06"/>
    <w:rsid w:val="00E46025"/>
    <w:rsid w:val="00E711AC"/>
    <w:rsid w:val="00E71D73"/>
    <w:rsid w:val="00E749B5"/>
    <w:rsid w:val="00E8386E"/>
    <w:rsid w:val="00E9170C"/>
    <w:rsid w:val="00EA7F04"/>
    <w:rsid w:val="00EC55FB"/>
    <w:rsid w:val="00F53694"/>
    <w:rsid w:val="00F87515"/>
    <w:rsid w:val="00F913C3"/>
    <w:rsid w:val="00FB1C4A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403131"/>
    </o:shapedefaults>
    <o:shapelayout v:ext="edit">
      <o:idmap v:ext="edit" data="1"/>
    </o:shapelayout>
  </w:shapeDefaults>
  <w:decimalSymbol w:val=","/>
  <w:listSeparator w:val=";"/>
  <w14:docId w14:val="2D52C3BC"/>
  <w15:docId w15:val="{2E5E9BBF-4137-4E04-9FD0-6891B60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663C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C55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A663CC"/>
    <w:pPr>
      <w:keepNext/>
      <w:spacing w:line="360" w:lineRule="auto"/>
      <w:jc w:val="both"/>
      <w:outlineLvl w:val="1"/>
    </w:pPr>
    <w:rPr>
      <w:b/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A663CC"/>
    <w:pPr>
      <w:keepNext/>
      <w:tabs>
        <w:tab w:val="left" w:pos="1418"/>
      </w:tabs>
      <w:jc w:val="center"/>
      <w:outlineLvl w:val="6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A663CC"/>
    <w:pPr>
      <w:jc w:val="both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E34E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34E0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EC55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0F1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B80F17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A954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95434"/>
  </w:style>
  <w:style w:type="character" w:styleId="Rimandonotaapidipagina">
    <w:name w:val="footnote reference"/>
    <w:rsid w:val="00A95434"/>
    <w:rPr>
      <w:vertAlign w:val="superscript"/>
    </w:rPr>
  </w:style>
  <w:style w:type="paragraph" w:styleId="Intestazione">
    <w:name w:val="header"/>
    <w:basedOn w:val="Normale"/>
    <w:link w:val="IntestazioneCarattere"/>
    <w:rsid w:val="00D10F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10F71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F6A03"/>
    <w:pPr>
      <w:spacing w:before="100" w:beforeAutospacing="1" w:after="100" w:afterAutospacing="1"/>
    </w:pPr>
    <w:rPr>
      <w:rFonts w:eastAsia="Calibri"/>
    </w:rPr>
  </w:style>
  <w:style w:type="character" w:customStyle="1" w:styleId="Titolo7Carattere">
    <w:name w:val="Titolo 7 Carattere"/>
    <w:link w:val="Titolo7"/>
    <w:rsid w:val="00142AD2"/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142AD2"/>
  </w:style>
  <w:style w:type="paragraph" w:customStyle="1" w:styleId="Default">
    <w:name w:val="Default"/>
    <w:rsid w:val="00142AD2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prodottodescrizione">
    <w:name w:val="prodottodescrizione"/>
    <w:rsid w:val="00D0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efcos\Cirillo\sk%20iscrizione_Cirillo_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D885A-ED82-481A-82B1-8CE17F57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 iscrizione_Cirillo_2019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Giusy</dc:creator>
  <cp:lastModifiedBy>Giusy Malta</cp:lastModifiedBy>
  <cp:revision>2</cp:revision>
  <cp:lastPrinted>2009-04-02T14:38:00Z</cp:lastPrinted>
  <dcterms:created xsi:type="dcterms:W3CDTF">2026-01-21T18:53:00Z</dcterms:created>
  <dcterms:modified xsi:type="dcterms:W3CDTF">2026-01-21T18:53:00Z</dcterms:modified>
</cp:coreProperties>
</file>